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449"/>
        <w:gridCol w:w="723"/>
        <w:gridCol w:w="6191"/>
      </w:tblGrid>
      <w:tr w:rsidR="00B93310" w:rsidRPr="00B01325" w14:paraId="31829AB2" w14:textId="77777777" w:rsidTr="00DE1BFF">
        <w:trPr>
          <w:trHeight w:val="100"/>
        </w:trPr>
        <w:tc>
          <w:tcPr>
            <w:tcW w:w="3449" w:type="dxa"/>
          </w:tcPr>
          <w:sdt>
            <w:sdtPr>
              <w:rPr>
                <w:b/>
                <w:bCs/>
                <w:sz w:val="22"/>
                <w:szCs w:val="18"/>
                <w:lang w:val="es-PR"/>
              </w:rPr>
              <w:alias w:val="Your Name:"/>
              <w:tag w:val="Your Name:"/>
              <w:id w:val="-1220516334"/>
              <w:placeholder>
                <w:docPart w:val="A682875D7A631D41957F7F9FB3578DD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156CF92F" w14:textId="08C1D590" w:rsidR="00B93310" w:rsidRPr="0006246C" w:rsidRDefault="0006246C" w:rsidP="00DD0685">
                <w:pPr>
                  <w:pStyle w:val="Heading1"/>
                  <w:rPr>
                    <w:b/>
                    <w:bCs/>
                    <w:sz w:val="32"/>
                    <w:szCs w:val="22"/>
                    <w:lang w:val="es-PR"/>
                  </w:rPr>
                </w:pPr>
                <w:r w:rsidRPr="0006246C">
                  <w:rPr>
                    <w:b/>
                    <w:bCs/>
                    <w:sz w:val="22"/>
                    <w:szCs w:val="18"/>
                    <w:lang w:val="es-PR"/>
                  </w:rPr>
                  <w:t>Sole</w:t>
                </w:r>
                <w:r w:rsidR="00DD0685" w:rsidRPr="0006246C">
                  <w:rPr>
                    <w:b/>
                    <w:bCs/>
                    <w:sz w:val="22"/>
                    <w:szCs w:val="18"/>
                    <w:lang w:val="es-PR"/>
                  </w:rPr>
                  <w:t xml:space="preserve"> d. torres carroll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449"/>
            </w:tblGrid>
            <w:tr w:rsidR="00441EB9" w:rsidRPr="0006246C" w14:paraId="6FF456B7" w14:textId="77777777" w:rsidTr="00DD0685">
              <w:tc>
                <w:tcPr>
                  <w:tcW w:w="3449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0A047EF" w14:textId="1EFA8351" w:rsidR="00441EB9" w:rsidRPr="0006246C" w:rsidRDefault="00441EB9" w:rsidP="00441EB9">
                  <w:pPr>
                    <w:pStyle w:val="Heading3"/>
                    <w:rPr>
                      <w:lang w:val="es-PR"/>
                    </w:rPr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3A60C31" wp14:editId="69A6C6FE">
                            <wp:extent cx="144379" cy="138364"/>
                            <wp:effectExtent l="0" t="0" r="8255" b="14605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44379" cy="13836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99ACAF" id="Group 43" o:spid="_x0000_s1026" alt="Email icon" style="width:11.35pt;height:10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+/q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FD42E9" w:rsidRPr="0006246C">
                    <w:rPr>
                      <w:lang w:val="es-PR"/>
                    </w:rPr>
                    <w:t xml:space="preserve">               </w:t>
                  </w:r>
                </w:p>
              </w:tc>
            </w:tr>
            <w:tr w:rsidR="00441EB9" w:rsidRPr="0006246C" w14:paraId="6BE09C94" w14:textId="77777777" w:rsidTr="00FD42E9">
              <w:trPr>
                <w:trHeight w:val="19"/>
              </w:trPr>
              <w:tc>
                <w:tcPr>
                  <w:tcW w:w="3449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656CBB8" w14:textId="0ADB7B41" w:rsidR="00441EB9" w:rsidRDefault="0006246C" w:rsidP="00DD0685">
                  <w:pPr>
                    <w:rPr>
                      <w:rStyle w:val="Hyperlink"/>
                    </w:rPr>
                  </w:pPr>
                  <w:hyperlink r:id="rId6" w:history="1">
                    <w:r w:rsidRPr="008D15F3">
                      <w:rPr>
                        <w:rStyle w:val="Hyperlink"/>
                        <w:lang w:val="es-PR"/>
                      </w:rPr>
                      <w:t>storrescarroll@gmail.com</w:t>
                    </w:r>
                  </w:hyperlink>
                </w:p>
                <w:p w14:paraId="21142902" w14:textId="5FE39D8B" w:rsidR="0006246C" w:rsidRPr="0006246C" w:rsidRDefault="0006246C" w:rsidP="00DD0685">
                  <w:pPr>
                    <w:rPr>
                      <w:rStyle w:val="Hyperlink"/>
                      <w:lang w:val="es-PR"/>
                    </w:rPr>
                  </w:pPr>
                  <w:r>
                    <w:rPr>
                      <w:rStyle w:val="Hyperlink"/>
                    </w:rPr>
                    <w:t>sole@nuevaescuelamontessori.org</w:t>
                  </w:r>
                </w:p>
                <w:p w14:paraId="636364ED" w14:textId="77777777" w:rsidR="00DE1BFF" w:rsidRDefault="00DE1BFF" w:rsidP="00DD0685">
                  <w:pPr>
                    <w:rPr>
                      <w:rStyle w:val="Hyperlink"/>
                      <w:color w:val="000000" w:themeColor="text1"/>
                      <w:u w:val="none"/>
                      <w:lang w:val="es-PR"/>
                    </w:rPr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C0E9BD0" wp14:editId="677C4C3B">
                            <wp:extent cx="168442" cy="144379"/>
                            <wp:effectExtent l="0" t="0" r="9525" b="8255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68442" cy="144379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EAD0276" id="Group 37" o:spid="_x0000_s1026" alt="Telephone icon" style="width:13.25pt;height:11.35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qUsJC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06246C">
                    <w:rPr>
                      <w:rStyle w:val="Hyperlink"/>
                      <w:color w:val="000000" w:themeColor="text1"/>
                      <w:u w:val="none"/>
                      <w:lang w:val="es-PR"/>
                    </w:rPr>
                    <w:t xml:space="preserve"> </w:t>
                  </w:r>
                </w:p>
                <w:p w14:paraId="0BAFA1D8" w14:textId="7723BBE6" w:rsidR="00FD42E9" w:rsidRPr="00DE1BFF" w:rsidRDefault="004F5002" w:rsidP="00DE1BFF">
                  <w:pPr>
                    <w:rPr>
                      <w:color w:val="000000" w:themeColor="text1"/>
                      <w:lang w:val="es-PR"/>
                    </w:rPr>
                  </w:pPr>
                  <w:r w:rsidRPr="0006246C">
                    <w:rPr>
                      <w:rStyle w:val="Hyperlink"/>
                      <w:color w:val="000000" w:themeColor="text1"/>
                      <w:u w:val="none"/>
                      <w:lang w:val="es-PR"/>
                    </w:rPr>
                    <w:t>(787) 513 1026</w:t>
                  </w:r>
                </w:p>
              </w:tc>
            </w:tr>
            <w:tr w:rsidR="005A7E57" w:rsidRPr="00B01325" w14:paraId="55E4F73F" w14:textId="77777777" w:rsidTr="00DD0685">
              <w:tc>
                <w:tcPr>
                  <w:tcW w:w="3449" w:type="dxa"/>
                  <w:tcMar>
                    <w:top w:w="374" w:type="dxa"/>
                    <w:bottom w:w="115" w:type="dxa"/>
                  </w:tcMar>
                </w:tcPr>
                <w:p w14:paraId="0E65A213" w14:textId="4900EF17" w:rsidR="002C77B9" w:rsidRPr="0006246C" w:rsidRDefault="00DD0685" w:rsidP="002C77B9">
                  <w:pPr>
                    <w:pStyle w:val="Heading3"/>
                    <w:rPr>
                      <w:lang w:val="es-PR"/>
                    </w:rPr>
                  </w:pPr>
                  <w:r w:rsidRPr="0006246C">
                    <w:rPr>
                      <w:lang w:val="es-PR"/>
                    </w:rPr>
                    <w:t>objetivo</w:t>
                  </w:r>
                </w:p>
                <w:p w14:paraId="6C076447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70BB00A" wp14:editId="0DA0CA74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7FBF400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29EEC87" w14:textId="4976CE11" w:rsidR="005A7E57" w:rsidRPr="00DD0685" w:rsidRDefault="00DD0685" w:rsidP="00D11C4D">
                  <w:pPr>
                    <w:rPr>
                      <w:lang w:val="es-PR"/>
                    </w:rPr>
                  </w:pPr>
                  <w:r w:rsidRPr="004B0882">
                    <w:rPr>
                      <w:lang w:val="es-PR"/>
                    </w:rPr>
                    <w:t xml:space="preserve">A traves de este resumé se espera </w:t>
                  </w:r>
                  <w:r>
                    <w:rPr>
                      <w:lang w:val="es-PR"/>
                    </w:rPr>
                    <w:t>obtener empleo.</w:t>
                  </w:r>
                </w:p>
              </w:tc>
            </w:tr>
            <w:tr w:rsidR="00463463" w:rsidRPr="00B01325" w14:paraId="5268D255" w14:textId="77777777" w:rsidTr="00DD0685">
              <w:tc>
                <w:tcPr>
                  <w:tcW w:w="3449" w:type="dxa"/>
                  <w:tcMar>
                    <w:top w:w="374" w:type="dxa"/>
                    <w:bottom w:w="115" w:type="dxa"/>
                  </w:tcMar>
                </w:tcPr>
                <w:p w14:paraId="4BEDFDA2" w14:textId="19A6F1FE" w:rsidR="005A7E57" w:rsidRDefault="00DD0685" w:rsidP="0043426C">
                  <w:pPr>
                    <w:pStyle w:val="Heading3"/>
                  </w:pPr>
                  <w:r>
                    <w:t>Destrezas</w:t>
                  </w:r>
                </w:p>
                <w:p w14:paraId="04281037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94C7CC4" wp14:editId="6C838EFE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BF195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7B23140" w14:textId="3874AB97" w:rsid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Bilinüe- Español e Inglés</w:t>
                  </w:r>
                </w:p>
                <w:p w14:paraId="6EE7895C" w14:textId="40A15A0B" w:rsidR="000D526B" w:rsidRPr="00DD0685" w:rsidRDefault="000D526B" w:rsidP="00DD0685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>Escritura creativa y poesía</w:t>
                  </w:r>
                </w:p>
                <w:p w14:paraId="4A1843EF" w14:textId="0063A744" w:rsid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Edición y Fotografía Digital</w:t>
                  </w:r>
                </w:p>
                <w:p w14:paraId="0A149E9E" w14:textId="1252071E" w:rsidR="00FD42E9" w:rsidRPr="00DD0685" w:rsidRDefault="00FD42E9" w:rsidP="00DD0685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>Documentación Fotográfica</w:t>
                  </w:r>
                </w:p>
                <w:p w14:paraId="1FF2FFF1" w14:textId="77777777" w:rsidR="00DD0685" w:rsidRP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Trabajo con niñxs y personas con Diversidad Funcional</w:t>
                  </w:r>
                </w:p>
                <w:p w14:paraId="48518B67" w14:textId="77777777" w:rsidR="00DD0685" w:rsidRP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Dibujo y diseño básico</w:t>
                  </w:r>
                </w:p>
                <w:p w14:paraId="7B5DD9DD" w14:textId="22451CD2" w:rsid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Programas Microsoft y Google</w:t>
                  </w:r>
                </w:p>
                <w:p w14:paraId="506F77AF" w14:textId="6552E6FF" w:rsidR="000D526B" w:rsidRDefault="000D526B" w:rsidP="00DD0685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>CANVA</w:t>
                  </w:r>
                </w:p>
                <w:p w14:paraId="2DC547C2" w14:textId="045FD8A1" w:rsidR="00FD42E9" w:rsidRDefault="00FD42E9" w:rsidP="00DD0685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>Capacidad Analítica</w:t>
                  </w:r>
                </w:p>
                <w:p w14:paraId="32E4D235" w14:textId="3FF04A6A" w:rsidR="00FD42E9" w:rsidRPr="00DD0685" w:rsidRDefault="00FD42E9" w:rsidP="00FD42E9">
                  <w:pPr>
                    <w:rPr>
                      <w:lang w:val="es-PR"/>
                    </w:rPr>
                  </w:pPr>
                  <w:r>
                    <w:rPr>
                      <w:lang w:val="es-PR"/>
                    </w:rPr>
                    <w:t>Destrezas de Investigación Básica</w:t>
                  </w:r>
                </w:p>
                <w:p w14:paraId="1002B1B9" w14:textId="5CDB2138" w:rsidR="00463463" w:rsidRPr="00DD0685" w:rsidRDefault="00DD0685" w:rsidP="00DD0685">
                  <w:pPr>
                    <w:rPr>
                      <w:lang w:val="es-PR"/>
                    </w:rPr>
                  </w:pPr>
                  <w:r w:rsidRPr="00DD0685">
                    <w:rPr>
                      <w:lang w:val="es-PR"/>
                    </w:rPr>
                    <w:t>Destrezas de comunicación y liderazgo</w:t>
                  </w:r>
                </w:p>
              </w:tc>
            </w:tr>
          </w:tbl>
          <w:p w14:paraId="08299899" w14:textId="2D9C130D" w:rsidR="00B93310" w:rsidRDefault="00B93310" w:rsidP="008628E8">
            <w:pPr>
              <w:tabs>
                <w:tab w:val="left" w:pos="2309"/>
              </w:tabs>
              <w:jc w:val="left"/>
              <w:rPr>
                <w:lang w:val="es-PR"/>
              </w:rPr>
            </w:pPr>
          </w:p>
          <w:p w14:paraId="3ECFD948" w14:textId="77777777" w:rsidR="008628E8" w:rsidRPr="00514B53" w:rsidRDefault="008628E8" w:rsidP="008628E8">
            <w:pPr>
              <w:pStyle w:val="Heading2"/>
              <w:jc w:val="both"/>
              <w:rPr>
                <w:sz w:val="18"/>
                <w:szCs w:val="18"/>
                <w:lang w:val="es-PR"/>
              </w:rPr>
            </w:pPr>
            <w:r w:rsidRPr="00514B53">
              <w:rPr>
                <w:sz w:val="18"/>
                <w:szCs w:val="18"/>
                <w:lang w:val="es-PR"/>
              </w:rPr>
              <w:t>servicio voluntario</w:t>
            </w:r>
          </w:p>
          <w:p w14:paraId="628FF259" w14:textId="628C06BC" w:rsidR="008628E8" w:rsidRPr="00DE1BFF" w:rsidRDefault="008628E8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 xml:space="preserve">Talleres META | Alianza para niños con Autismo | 2017 </w:t>
            </w:r>
            <w:r w:rsidR="00A3690C" w:rsidRPr="00DE1BFF">
              <w:rPr>
                <w:sz w:val="15"/>
                <w:szCs w:val="15"/>
                <w:lang w:val="es-PR"/>
              </w:rPr>
              <w:t>–</w:t>
            </w:r>
            <w:r w:rsidRPr="00DE1BFF">
              <w:rPr>
                <w:sz w:val="15"/>
                <w:szCs w:val="15"/>
                <w:lang w:val="es-PR"/>
              </w:rPr>
              <w:t xml:space="preserve"> 2019</w:t>
            </w:r>
          </w:p>
          <w:p w14:paraId="6D4F3D27" w14:textId="2F86D451" w:rsidR="00A3690C" w:rsidRPr="00DE1BFF" w:rsidRDefault="00A3690C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 xml:space="preserve">Clínicas de </w:t>
            </w:r>
            <w:r w:rsidRPr="00DE1BFF">
              <w:rPr>
                <w:i/>
                <w:iCs/>
                <w:sz w:val="15"/>
                <w:szCs w:val="15"/>
                <w:lang w:val="es-PR"/>
              </w:rPr>
              <w:t xml:space="preserve">Volley-Star </w:t>
            </w:r>
            <w:r w:rsidRPr="00DE1BFF">
              <w:rPr>
                <w:sz w:val="15"/>
                <w:szCs w:val="15"/>
                <w:lang w:val="es-PR"/>
              </w:rPr>
              <w:t>| Alianza para niños con Autismo | 2015 - 2016</w:t>
            </w:r>
          </w:p>
          <w:p w14:paraId="45B423D5" w14:textId="2059C742" w:rsidR="008628E8" w:rsidRPr="00DE1BFF" w:rsidRDefault="008628E8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 xml:space="preserve">Siembra Árboles de Café | Hacienda </w:t>
            </w:r>
            <w:r w:rsidRPr="00DE1BFF">
              <w:rPr>
                <w:i/>
                <w:iCs/>
                <w:sz w:val="15"/>
                <w:szCs w:val="15"/>
                <w:lang w:val="es-PR"/>
              </w:rPr>
              <w:t>Buena Vista</w:t>
            </w:r>
            <w:r w:rsidRPr="00DE1BFF">
              <w:rPr>
                <w:sz w:val="15"/>
                <w:szCs w:val="15"/>
                <w:lang w:val="es-PR"/>
              </w:rPr>
              <w:t xml:space="preserve"> | 2016</w:t>
            </w:r>
          </w:p>
          <w:p w14:paraId="16EB6DA0" w14:textId="7AB3258A" w:rsidR="008628E8" w:rsidRPr="00DE1BFF" w:rsidRDefault="008628E8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>Verano sin Límites | Alianza para niños con Autismo | 2013 – 2016</w:t>
            </w:r>
          </w:p>
          <w:p w14:paraId="4792C154" w14:textId="42333ECD" w:rsidR="008628E8" w:rsidRPr="00DE1BFF" w:rsidRDefault="008628E8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>Limpieza Antiguo Acueducto | Rio Piedras | 2016</w:t>
            </w:r>
          </w:p>
          <w:p w14:paraId="640F8376" w14:textId="77777777" w:rsidR="008628E8" w:rsidRPr="00DE1BFF" w:rsidRDefault="008628E8" w:rsidP="008628E8">
            <w:pPr>
              <w:jc w:val="both"/>
              <w:rPr>
                <w:sz w:val="15"/>
                <w:szCs w:val="15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>Limpieza de Playas | OPAS | 2015</w:t>
            </w:r>
          </w:p>
          <w:p w14:paraId="1A59F5B3" w14:textId="3A55B137" w:rsidR="008628E8" w:rsidRPr="00B22C9A" w:rsidRDefault="008628E8" w:rsidP="00B22C9A">
            <w:pPr>
              <w:jc w:val="both"/>
              <w:rPr>
                <w:sz w:val="18"/>
                <w:szCs w:val="18"/>
                <w:lang w:val="es-PR"/>
              </w:rPr>
            </w:pPr>
            <w:r w:rsidRPr="00DE1BFF">
              <w:rPr>
                <w:sz w:val="15"/>
                <w:szCs w:val="15"/>
                <w:lang w:val="es-PR"/>
              </w:rPr>
              <w:t xml:space="preserve">Participación Proyecto </w:t>
            </w:r>
            <w:r w:rsidRPr="00DE1BFF">
              <w:rPr>
                <w:i/>
                <w:iCs/>
                <w:sz w:val="15"/>
                <w:szCs w:val="15"/>
                <w:lang w:val="es-PR"/>
              </w:rPr>
              <w:t>Medición de Playas</w:t>
            </w:r>
            <w:r w:rsidRPr="00DE1BFF">
              <w:rPr>
                <w:sz w:val="15"/>
                <w:szCs w:val="15"/>
                <w:lang w:val="es-PR"/>
              </w:rPr>
              <w:t xml:space="preserve"> | OPAS | 2015</w:t>
            </w:r>
          </w:p>
        </w:tc>
        <w:tc>
          <w:tcPr>
            <w:tcW w:w="723" w:type="dxa"/>
          </w:tcPr>
          <w:p w14:paraId="0833A04F" w14:textId="77777777" w:rsidR="00B93310" w:rsidRPr="00DD0685" w:rsidRDefault="00B93310" w:rsidP="00463463">
            <w:pPr>
              <w:rPr>
                <w:lang w:val="es-PR"/>
              </w:rPr>
            </w:pPr>
          </w:p>
        </w:tc>
        <w:tc>
          <w:tcPr>
            <w:tcW w:w="6190" w:type="dxa"/>
          </w:tcPr>
          <w:tbl>
            <w:tblPr>
              <w:tblpPr w:leftFromText="180" w:rightFromText="180" w:tblpY="-118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1"/>
            </w:tblGrid>
            <w:tr w:rsidR="008F6337" w:rsidRPr="00B22C9A" w14:paraId="4BBDF3A2" w14:textId="77777777" w:rsidTr="00514B53">
              <w:trPr>
                <w:trHeight w:val="4104"/>
              </w:trPr>
              <w:tc>
                <w:tcPr>
                  <w:tcW w:w="618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F99A6BB" w14:textId="1B483777" w:rsidR="008F6337" w:rsidRPr="00B22C9A" w:rsidRDefault="00DD0685" w:rsidP="000D526B">
                  <w:pPr>
                    <w:pStyle w:val="Heading2"/>
                    <w:tabs>
                      <w:tab w:val="left" w:pos="2320"/>
                    </w:tabs>
                    <w:spacing w:line="240" w:lineRule="auto"/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EXPERIENCIA</w:t>
                  </w:r>
                  <w:r w:rsidR="000D526B" w:rsidRPr="00B22C9A">
                    <w:rPr>
                      <w:sz w:val="16"/>
                      <w:szCs w:val="16"/>
                      <w:lang w:val="es-PR"/>
                    </w:rPr>
                    <w:tab/>
                  </w:r>
                </w:p>
                <w:p w14:paraId="3A3478FB" w14:textId="72AF94CF" w:rsidR="00A3690C" w:rsidRPr="00B22C9A" w:rsidRDefault="00A3690C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Maestrx de Arte | Nueva Escuela Montessori | 2022</w:t>
                  </w:r>
                  <w:r w:rsidR="000D526B"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 xml:space="preserve"> - presente</w:t>
                  </w:r>
                </w:p>
                <w:p w14:paraId="650F7F90" w14:textId="2496A66C" w:rsidR="00A3690C" w:rsidRPr="00B22C9A" w:rsidRDefault="00A3690C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Crear, organizar y administrar currículo de arte para escuela elemental.</w:t>
                  </w:r>
                </w:p>
                <w:p w14:paraId="2937AC52" w14:textId="14EC5B1F" w:rsidR="000D526B" w:rsidRPr="00B22C9A" w:rsidRDefault="000D526B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Presentadorx | Coloquio del Otro Lao’ (UPRM) | 2022</w:t>
                  </w:r>
                </w:p>
                <w:p w14:paraId="67E33ADB" w14:textId="3A4F9D09" w:rsidR="000D526B" w:rsidRPr="00B22C9A" w:rsidRDefault="000D526B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Presentación de textos originales y poesía durante coloquio llevado a cabo en UPR Mayagüez</w:t>
                  </w:r>
                </w:p>
                <w:p w14:paraId="140B6325" w14:textId="7C4CCBE9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Asistente Casa de Niñes | Nueva Escuela Montessori | 2019-2020</w:t>
                  </w:r>
                </w:p>
                <w:p w14:paraId="13E7450E" w14:textId="77777777" w:rsidR="00DD0685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Trabajo directo con estudiantes de edades 3-6 años. Preparación y ejecución de clases de arte.</w:t>
                  </w:r>
                </w:p>
                <w:p w14:paraId="2A50EFEC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Tallerista | Alianza de Autismo y Otros Desordenes | 2013-2018</w:t>
                  </w:r>
                </w:p>
                <w:p w14:paraId="7E10EF4C" w14:textId="77777777" w:rsidR="00DD0685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Preparación y ejecución de clases/talleres de siembra a grupos de 10-20 jóvenes de educación especial.</w:t>
                  </w:r>
                </w:p>
                <w:p w14:paraId="6AB92A26" w14:textId="201510BE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22C9A">
                    <w:rPr>
                      <w:b/>
                      <w:bCs/>
                      <w:sz w:val="16"/>
                      <w:szCs w:val="16"/>
                    </w:rPr>
                    <w:t>Emplead</w:t>
                  </w:r>
                  <w:r w:rsidR="00B22C9A" w:rsidRPr="00B22C9A">
                    <w:rPr>
                      <w:b/>
                      <w:bCs/>
                      <w:sz w:val="16"/>
                      <w:szCs w:val="16"/>
                    </w:rPr>
                    <w:t>x</w:t>
                  </w:r>
                  <w:proofErr w:type="spellEnd"/>
                  <w:r w:rsidRPr="00B22C9A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C9A">
                    <w:rPr>
                      <w:b/>
                      <w:bCs/>
                      <w:sz w:val="16"/>
                      <w:szCs w:val="16"/>
                    </w:rPr>
                    <w:t>Multifuncional</w:t>
                  </w:r>
                  <w:proofErr w:type="spellEnd"/>
                  <w:r w:rsidR="00514B53" w:rsidRPr="00B22C9A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2C9A">
                    <w:rPr>
                      <w:b/>
                      <w:bCs/>
                      <w:sz w:val="16"/>
                      <w:szCs w:val="16"/>
                    </w:rPr>
                    <w:t xml:space="preserve">| </w:t>
                  </w:r>
                  <w:proofErr w:type="spellStart"/>
                  <w:r w:rsidRPr="00B22C9A">
                    <w:rPr>
                      <w:b/>
                      <w:bCs/>
                      <w:sz w:val="16"/>
                      <w:szCs w:val="16"/>
                    </w:rPr>
                    <w:t>Açaí</w:t>
                  </w:r>
                  <w:proofErr w:type="spellEnd"/>
                  <w:r w:rsidRPr="00B22C9A">
                    <w:rPr>
                      <w:b/>
                      <w:bCs/>
                      <w:sz w:val="16"/>
                      <w:szCs w:val="16"/>
                    </w:rPr>
                    <w:t xml:space="preserve"> on the Go | 2017-2018</w:t>
                  </w:r>
                </w:p>
                <w:p w14:paraId="5C92D13D" w14:textId="77777777" w:rsidR="00DD0685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Preparación de alimentos, cajera, servicio al cliente, organización, montaje y limpieza.</w:t>
                  </w:r>
                </w:p>
                <w:p w14:paraId="0771FE69" w14:textId="5873AE75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</w:rPr>
                    <w:t>Relator de Comité | United Nations Montessori Model | 2016-2017</w:t>
                  </w:r>
                </w:p>
                <w:p w14:paraId="3B39AF2D" w14:textId="30F876DD" w:rsidR="00DD0685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Asistencia a delegados, documentación de asambleas, estrategías de trabajo en grupo, redacción y correción de propuestas.</w:t>
                  </w:r>
                </w:p>
                <w:p w14:paraId="2F02318F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Asistente de Moda | Ropajes | 2014</w:t>
                  </w:r>
                </w:p>
                <w:p w14:paraId="63BFAF89" w14:textId="0DD6F6FA" w:rsidR="008F6337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Coser, planchar, doblar, acomodar y organizar ropa para la diseñadora. Limpiar aréa de trabajo.</w:t>
                  </w:r>
                </w:p>
              </w:tc>
            </w:tr>
            <w:tr w:rsidR="008F6337" w:rsidRPr="00B22C9A" w14:paraId="2CB37397" w14:textId="77777777" w:rsidTr="00514B53">
              <w:trPr>
                <w:trHeight w:val="1135"/>
              </w:trPr>
              <w:tc>
                <w:tcPr>
                  <w:tcW w:w="618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B66C52A" w14:textId="50A6A862" w:rsidR="000D526B" w:rsidRPr="00B22C9A" w:rsidRDefault="00DD0685" w:rsidP="000D526B">
                  <w:pPr>
                    <w:pStyle w:val="Heading2"/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FormaciÓn</w:t>
                  </w:r>
                </w:p>
                <w:p w14:paraId="05F085A1" w14:textId="4E8633D4" w:rsidR="00B01325" w:rsidRPr="00B22C9A" w:rsidRDefault="00B01325" w:rsidP="00B01325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Bachillerato</w:t>
                  </w: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 xml:space="preserve"> | </w:t>
                  </w: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20</w:t>
                  </w:r>
                  <w:r w:rsidR="00B22C9A"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17 - 20</w:t>
                  </w: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22</w:t>
                  </w: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 xml:space="preserve"> | Universidad Puerto Rico, Rio Piedras</w:t>
                  </w:r>
                </w:p>
                <w:p w14:paraId="48267202" w14:textId="321C6F16" w:rsidR="00B01325" w:rsidRPr="00B22C9A" w:rsidRDefault="00B0132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Bachillerato en</w:t>
                  </w: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 xml:space="preserve"> Psicología</w:t>
                  </w:r>
                  <w:r w:rsidR="00B22C9A" w:rsidRPr="00B22C9A">
                    <w:rPr>
                      <w:bCs/>
                      <w:sz w:val="16"/>
                      <w:szCs w:val="16"/>
                      <w:lang w:val="es-PR"/>
                    </w:rPr>
                    <w:t>. GPA 3.82</w:t>
                  </w:r>
                </w:p>
                <w:p w14:paraId="4EBB44E6" w14:textId="5B96ED9C" w:rsidR="00A3690C" w:rsidRPr="00B22C9A" w:rsidRDefault="00A3690C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Internado con el Taller de Psicología Social Comunitaria | 2022 | UPRRP</w:t>
                  </w:r>
                </w:p>
                <w:p w14:paraId="282773DC" w14:textId="630A6EAF" w:rsidR="00A3690C" w:rsidRPr="00B22C9A" w:rsidRDefault="000D526B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Trabajo práctico de intervención comunitaria e investigación psicologíca</w:t>
                  </w:r>
                </w:p>
                <w:p w14:paraId="1AF57113" w14:textId="1C42EE43" w:rsidR="00A3690C" w:rsidRPr="00B22C9A" w:rsidRDefault="00A3690C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Certificado de Investigación | 2022 | CITI</w:t>
                  </w:r>
                </w:p>
                <w:p w14:paraId="5D9A73EA" w14:textId="088437E2" w:rsidR="00A3690C" w:rsidRPr="00B22C9A" w:rsidRDefault="00A3690C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Certificado básico para llevar a cabo investigaciones.</w:t>
                  </w:r>
                </w:p>
                <w:p w14:paraId="4A09489F" w14:textId="40E7E2D2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 xml:space="preserve">Certificado </w:t>
                  </w:r>
                  <w:r w:rsidRPr="00B22C9A">
                    <w:rPr>
                      <w:b/>
                      <w:bCs/>
                      <w:i/>
                      <w:iCs/>
                      <w:sz w:val="16"/>
                      <w:szCs w:val="16"/>
                      <w:lang w:val="es-PR"/>
                    </w:rPr>
                    <w:t>Bullying</w:t>
                  </w: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 xml:space="preserve"> | 2020 | APNI</w:t>
                  </w:r>
                </w:p>
                <w:p w14:paraId="6133C9AF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 xml:space="preserve">Taller acerca de </w:t>
                  </w:r>
                  <w:r w:rsidRPr="00B22C9A">
                    <w:rPr>
                      <w:bCs/>
                      <w:i/>
                      <w:iCs/>
                      <w:sz w:val="16"/>
                      <w:szCs w:val="16"/>
                      <w:lang w:val="es-PR"/>
                    </w:rPr>
                    <w:t>bullying</w:t>
                  </w: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 xml:space="preserve"> y el acoso cibernético</w:t>
                  </w:r>
                </w:p>
                <w:p w14:paraId="1ACD3B2F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Certificado de Educación Continua| 2020 | Universidad de Puerto Rico</w:t>
                  </w:r>
                </w:p>
                <w:p w14:paraId="4E64302C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Taller de doble excepcionalidad; Dotados y Educación Especial</w:t>
                  </w:r>
                </w:p>
                <w:p w14:paraId="7498E75D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Certificado Reiki Master | 2018 | Marina Tudor</w:t>
                  </w:r>
                </w:p>
                <w:p w14:paraId="28F0E3C1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Certificación Reiki Master nivel #1</w:t>
                  </w:r>
                </w:p>
                <w:p w14:paraId="2A5ED244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Diploma Esc. Superior | 2017 | Secundaria Montessori Puerto Rico</w:t>
                  </w:r>
                </w:p>
                <w:p w14:paraId="12B5506D" w14:textId="3EFDE96E" w:rsidR="00DD0685" w:rsidRPr="00B22C9A" w:rsidRDefault="00DD0685" w:rsidP="00514B53">
                  <w:pPr>
                    <w:jc w:val="both"/>
                    <w:rPr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Formación academica 7mo-12mo. Promedio 3.9</w:t>
                  </w:r>
                </w:p>
                <w:p w14:paraId="0D712313" w14:textId="77777777" w:rsidR="00514B53" w:rsidRPr="00B22C9A" w:rsidRDefault="00514B53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  <w:lang w:val="es-PR"/>
                    </w:rPr>
                    <w:t>Especialidad Teatral | 2017 | Y No Había Luz</w:t>
                  </w:r>
                </w:p>
                <w:p w14:paraId="2DF0E43F" w14:textId="485B4FBE" w:rsidR="00514B53" w:rsidRPr="00B22C9A" w:rsidRDefault="00514B53" w:rsidP="00514B53">
                  <w:pPr>
                    <w:jc w:val="both"/>
                    <w:rPr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Trabajo colaborativo y formación teatral</w:t>
                  </w:r>
                </w:p>
                <w:p w14:paraId="1BC99B41" w14:textId="27B46A2E" w:rsidR="00514B53" w:rsidRPr="00B22C9A" w:rsidRDefault="00514B53" w:rsidP="00514B53">
                  <w:pPr>
                    <w:jc w:val="both"/>
                    <w:rPr>
                      <w:b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/>
                      <w:sz w:val="16"/>
                      <w:szCs w:val="16"/>
                      <w:lang w:val="es-PR"/>
                    </w:rPr>
                    <w:t>Internado en psicología | 2016 | CUCEP, UPRRP</w:t>
                  </w:r>
                </w:p>
                <w:p w14:paraId="4F5A3D41" w14:textId="24669698" w:rsidR="00514B53" w:rsidRPr="00B22C9A" w:rsidRDefault="00514B53" w:rsidP="00514B53">
                  <w:pPr>
                    <w:jc w:val="both"/>
                    <w:rPr>
                      <w:bCs/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bCs/>
                      <w:sz w:val="16"/>
                      <w:szCs w:val="16"/>
                      <w:lang w:val="es-PR"/>
                    </w:rPr>
                    <w:t>Participación en clases, transcripción de información, orientación de servicios y organización de datos.</w:t>
                  </w:r>
                </w:p>
                <w:p w14:paraId="50DB1148" w14:textId="77777777" w:rsidR="00DD0685" w:rsidRPr="00B22C9A" w:rsidRDefault="00DD0685" w:rsidP="00514B5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22C9A">
                    <w:rPr>
                      <w:b/>
                      <w:bCs/>
                      <w:sz w:val="16"/>
                      <w:szCs w:val="16"/>
                    </w:rPr>
                    <w:t>MMUN Leadership Workshop | 2015 | MMUN, New York</w:t>
                  </w:r>
                </w:p>
                <w:p w14:paraId="0F28D657" w14:textId="43B60E77" w:rsidR="008628E8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  <w:r w:rsidRPr="00B22C9A">
                    <w:rPr>
                      <w:sz w:val="16"/>
                      <w:szCs w:val="16"/>
                      <w:lang w:val="es-PR"/>
                    </w:rPr>
                    <w:t>Preparación en liderazgo, destrezas de trabajo en grupo, protocólo de asambleas, redacción y correción de propuestas.</w:t>
                  </w:r>
                  <w:r w:rsidR="008628E8" w:rsidRPr="00B22C9A">
                    <w:rPr>
                      <w:sz w:val="16"/>
                      <w:szCs w:val="16"/>
                      <w:lang w:val="es-PR"/>
                    </w:rPr>
                    <w:t xml:space="preserve"> </w:t>
                  </w:r>
                </w:p>
              </w:tc>
            </w:tr>
            <w:tr w:rsidR="008F6337" w:rsidRPr="00B22C9A" w14:paraId="1256B6D0" w14:textId="77777777" w:rsidTr="00514B53">
              <w:tc>
                <w:tcPr>
                  <w:tcW w:w="6189" w:type="dxa"/>
                </w:tcPr>
                <w:p w14:paraId="75518497" w14:textId="77777777" w:rsidR="00514B53" w:rsidRPr="00B22C9A" w:rsidRDefault="00514B53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</w:p>
                <w:p w14:paraId="1581DC40" w14:textId="77777777" w:rsidR="00DD0685" w:rsidRPr="00B22C9A" w:rsidRDefault="00DD0685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</w:p>
                <w:p w14:paraId="1AC8544C" w14:textId="583569F1" w:rsidR="008F6337" w:rsidRPr="00B22C9A" w:rsidRDefault="008F6337" w:rsidP="00514B53">
                  <w:pPr>
                    <w:jc w:val="both"/>
                    <w:rPr>
                      <w:sz w:val="16"/>
                      <w:szCs w:val="16"/>
                      <w:lang w:val="es-PR"/>
                    </w:rPr>
                  </w:pPr>
                </w:p>
              </w:tc>
            </w:tr>
          </w:tbl>
          <w:p w14:paraId="23AFFCD1" w14:textId="77777777" w:rsidR="008F6337" w:rsidRPr="00B22C9A" w:rsidRDefault="008F6337" w:rsidP="00514B53">
            <w:pPr>
              <w:jc w:val="both"/>
              <w:rPr>
                <w:sz w:val="16"/>
                <w:szCs w:val="16"/>
                <w:lang w:val="es-PR"/>
              </w:rPr>
            </w:pPr>
          </w:p>
        </w:tc>
      </w:tr>
    </w:tbl>
    <w:p w14:paraId="7A755E0D" w14:textId="77777777" w:rsidR="00E941EF" w:rsidRPr="00DD0685" w:rsidRDefault="00E941EF" w:rsidP="00DD0685">
      <w:pPr>
        <w:pStyle w:val="NoSpacing"/>
        <w:jc w:val="both"/>
        <w:rPr>
          <w:lang w:val="es-PR"/>
        </w:rPr>
      </w:pPr>
    </w:p>
    <w:sectPr w:rsidR="00E941EF" w:rsidRPr="00DD0685" w:rsidSect="00514B53">
      <w:headerReference w:type="default" r:id="rId7"/>
      <w:footerReference w:type="default" r:id="rId8"/>
      <w:footerReference w:type="first" r:id="rId9"/>
      <w:pgSz w:w="12240" w:h="15840"/>
      <w:pgMar w:top="1418" w:right="1151" w:bottom="1134" w:left="1151" w:header="113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85D3" w14:textId="77777777" w:rsidR="00E916A9" w:rsidRDefault="00E916A9" w:rsidP="003856C9">
      <w:pPr>
        <w:spacing w:after="0" w:line="240" w:lineRule="auto"/>
      </w:pPr>
      <w:r>
        <w:separator/>
      </w:r>
    </w:p>
  </w:endnote>
  <w:endnote w:type="continuationSeparator" w:id="0">
    <w:p w14:paraId="24ED6479" w14:textId="77777777" w:rsidR="00E916A9" w:rsidRDefault="00E916A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D0BE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2361DD" wp14:editId="776E4F3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CE6EAB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8C3E" w14:textId="7FAD82EF" w:rsidR="001765FE" w:rsidRDefault="001765FE" w:rsidP="00514B5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24D5" w14:textId="77777777" w:rsidR="00E916A9" w:rsidRDefault="00E916A9" w:rsidP="003856C9">
      <w:pPr>
        <w:spacing w:after="0" w:line="240" w:lineRule="auto"/>
      </w:pPr>
      <w:r>
        <w:separator/>
      </w:r>
    </w:p>
  </w:footnote>
  <w:footnote w:type="continuationSeparator" w:id="0">
    <w:p w14:paraId="74B1008E" w14:textId="77777777" w:rsidR="00E916A9" w:rsidRDefault="00E916A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BA3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6E8DAE5" wp14:editId="0E2276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911D8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5"/>
    <w:rsid w:val="00052BE1"/>
    <w:rsid w:val="0006246C"/>
    <w:rsid w:val="0007412A"/>
    <w:rsid w:val="000D526B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4F5002"/>
    <w:rsid w:val="00514B53"/>
    <w:rsid w:val="005152F2"/>
    <w:rsid w:val="00534E4E"/>
    <w:rsid w:val="00551D35"/>
    <w:rsid w:val="00557019"/>
    <w:rsid w:val="005674AC"/>
    <w:rsid w:val="005A1E51"/>
    <w:rsid w:val="005A44D9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628E8"/>
    <w:rsid w:val="008C7CA2"/>
    <w:rsid w:val="008F6337"/>
    <w:rsid w:val="00904F8D"/>
    <w:rsid w:val="009F2893"/>
    <w:rsid w:val="00A3690C"/>
    <w:rsid w:val="00A42F91"/>
    <w:rsid w:val="00AF1258"/>
    <w:rsid w:val="00B01325"/>
    <w:rsid w:val="00B01E52"/>
    <w:rsid w:val="00B22C9A"/>
    <w:rsid w:val="00B550FC"/>
    <w:rsid w:val="00B85871"/>
    <w:rsid w:val="00B93310"/>
    <w:rsid w:val="00BC1F18"/>
    <w:rsid w:val="00BD2E58"/>
    <w:rsid w:val="00BF6BAB"/>
    <w:rsid w:val="00C007A5"/>
    <w:rsid w:val="00C4403A"/>
    <w:rsid w:val="00C70A82"/>
    <w:rsid w:val="00CE6306"/>
    <w:rsid w:val="00D11C4D"/>
    <w:rsid w:val="00D5067A"/>
    <w:rsid w:val="00DC79BB"/>
    <w:rsid w:val="00DD0685"/>
    <w:rsid w:val="00DE1BFF"/>
    <w:rsid w:val="00E34D58"/>
    <w:rsid w:val="00E51854"/>
    <w:rsid w:val="00E916A9"/>
    <w:rsid w:val="00E941EF"/>
    <w:rsid w:val="00EB1C1B"/>
    <w:rsid w:val="00F56435"/>
    <w:rsid w:val="00FA07AA"/>
    <w:rsid w:val="00FB0A17"/>
    <w:rsid w:val="00FB6A8F"/>
    <w:rsid w:val="00FD42E9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71CDC"/>
  <w15:chartTrackingRefBased/>
  <w15:docId w15:val="{28CDCD0C-9E0B-F34F-9457-4A5DD7B2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0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rescarroll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ckysoph/Library/Containers/com.microsoft.Word/Data/Library/Application%20Support/Microsoft/Office/16.0/DTS/Search/%7bC95F7800-25E1-F44A-AB1B-BB69E86E971D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2875D7A631D41957F7F9FB357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A0C1-9E66-1346-A7F3-9233E42843CB}"/>
      </w:docPartPr>
      <w:docPartBody>
        <w:p w:rsidR="00A5210E" w:rsidRDefault="00821007">
          <w:pPr>
            <w:pStyle w:val="A682875D7A631D41957F7F9FB3578DD5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7"/>
    <w:rsid w:val="00336BC5"/>
    <w:rsid w:val="005734DB"/>
    <w:rsid w:val="00821007"/>
    <w:rsid w:val="00A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2875D7A631D41957F7F9FB3578DD5">
    <w:name w:val="A682875D7A631D41957F7F9FB3578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{C95F7800-25E1-F44A-AB1B-BB69E86E971D}tf16392740.dotx</Template>
  <TotalTime>16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 d. torres carroll</dc:creator>
  <cp:keywords/>
  <dc:description/>
  <cp:lastModifiedBy>SOPHIA D TORRES CARROLL</cp:lastModifiedBy>
  <cp:revision>6</cp:revision>
  <cp:lastPrinted>2021-09-16T02:47:00Z</cp:lastPrinted>
  <dcterms:created xsi:type="dcterms:W3CDTF">2021-09-16T02:47:00Z</dcterms:created>
  <dcterms:modified xsi:type="dcterms:W3CDTF">2022-08-24T14:54:00Z</dcterms:modified>
</cp:coreProperties>
</file>